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工―３４様式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630"/>
        <w:gridCol w:w="420"/>
        <w:gridCol w:w="630"/>
        <w:gridCol w:w="1050"/>
        <w:gridCol w:w="1050"/>
      </w:tblGrid>
      <w:tr w:rsidR="00BC07C0" w:rsidRPr="009B468A" w:rsidTr="007E213F">
        <w:trPr>
          <w:cantSplit/>
          <w:trHeight w:hRule="exact" w:val="420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cantSplit/>
          <w:trHeight w:hRule="exact" w:val="840"/>
        </w:trPr>
        <w:tc>
          <w:tcPr>
            <w:tcW w:w="4830" w:type="dxa"/>
            <w:gridSpan w:val="3"/>
            <w:tcBorders>
              <w:top w:val="nil"/>
              <w:lef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460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after="24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支給材料（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請求・受領・返納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）書（第　　回）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before="720" w:after="96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before="120" w:after="480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ind w:firstLineChars="100" w:firstLine="21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下記の工事に使用する支給材料を、別紙内訳書のとおり（請求・受領・返納）します。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第　　　　　号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日から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pacing w:val="-2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-2"/>
              </w:rPr>
              <w:t>契約金額</w:t>
            </w:r>
          </w:p>
        </w:tc>
        <w:tc>
          <w:tcPr>
            <w:tcW w:w="273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　　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日まで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73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</w:tr>
      <w:tr w:rsidR="00BC07C0" w:rsidRPr="009B468A" w:rsidTr="007E213F">
        <w:trPr>
          <w:cantSplit/>
          <w:trHeight w:hRule="exact" w:val="63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支給材料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別紙記載のとおり</w:t>
            </w:r>
          </w:p>
        </w:tc>
      </w:tr>
    </w:tbl>
    <w:p w:rsidR="00BC07C0" w:rsidRPr="009B468A" w:rsidRDefault="00BC07C0" w:rsidP="00BC07C0">
      <w:pPr>
        <w:spacing w:before="120" w:line="240" w:lineRule="exact"/>
        <w:ind w:leftChars="67" w:left="781" w:rightChars="95" w:right="200" w:hangingChars="336" w:hanging="640"/>
        <w:rPr>
          <w:rFonts w:asciiTheme="minorEastAsia" w:eastAsiaTheme="minorEastAsia" w:hAnsiTheme="minorEastAsia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（注１）請求、受領、返納の種別に○をすること。</w:t>
      </w:r>
    </w:p>
    <w:p w:rsidR="00BC07C0" w:rsidRPr="009B468A" w:rsidRDefault="00BC07C0" w:rsidP="00BC07C0">
      <w:pPr>
        <w:spacing w:before="120" w:line="240" w:lineRule="exact"/>
        <w:ind w:leftChars="67" w:left="909" w:rightChars="95" w:right="200" w:hangingChars="403" w:hanging="768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（注２）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BC07C0" w:rsidRPr="009B468A" w:rsidRDefault="00BC07C0" w:rsidP="00BC07C0">
      <w:pPr>
        <w:ind w:left="210"/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A32" w:rsidRDefault="00951A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1A32" w:rsidRDefault="00951A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A32" w:rsidRDefault="00951A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1A32" w:rsidRDefault="00951A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35641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51A3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26CF1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27B13C-411B-47FD-A70D-12935CB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F34AF4C2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ｼﾝﾐ ｹﾝﾀ</cp:lastModifiedBy>
  <cp:revision>2</cp:revision>
  <cp:lastPrinted>2023-03-29T02:12:00Z</cp:lastPrinted>
  <dcterms:created xsi:type="dcterms:W3CDTF">2023-03-29T07:52:00Z</dcterms:created>
  <dcterms:modified xsi:type="dcterms:W3CDTF">2023-03-29T07:52:00Z</dcterms:modified>
</cp:coreProperties>
</file>