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tblpX="-217" w:tblpY="2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5"/>
      </w:tblGrid>
      <w:tr w:rsidR="008C6595" w:rsidRPr="00254A6E" w:rsidTr="008C6595">
        <w:trPr>
          <w:trHeight w:val="13441"/>
        </w:trPr>
        <w:tc>
          <w:tcPr>
            <w:tcW w:w="9365" w:type="dxa"/>
          </w:tcPr>
          <w:p w:rsidR="008C6595" w:rsidRPr="00254A6E" w:rsidRDefault="008C6595" w:rsidP="008C6595">
            <w:pPr>
              <w:tabs>
                <w:tab w:val="left" w:pos="5076"/>
              </w:tabs>
              <w:snapToGrid w:val="0"/>
              <w:ind w:rightChars="100" w:right="269"/>
              <w:jc w:val="center"/>
              <w:rPr>
                <w:rFonts w:hAnsi="ＭＳ 明朝"/>
                <w:spacing w:val="5"/>
              </w:rPr>
            </w:pPr>
          </w:p>
          <w:p w:rsidR="008C6595" w:rsidRPr="0060121D" w:rsidRDefault="008C6595" w:rsidP="008C6595">
            <w:pPr>
              <w:tabs>
                <w:tab w:val="left" w:pos="5076"/>
              </w:tabs>
              <w:snapToGrid w:val="0"/>
              <w:spacing w:beforeLines="30" w:before="106"/>
              <w:ind w:rightChars="100" w:right="269"/>
              <w:jc w:val="center"/>
              <w:rPr>
                <w:rFonts w:hAnsi="ＭＳ 明朝"/>
                <w:spacing w:val="5"/>
                <w:sz w:val="22"/>
                <w:szCs w:val="22"/>
              </w:rPr>
            </w:pPr>
            <w:r w:rsidRPr="0060121D">
              <w:rPr>
                <w:rFonts w:hAnsi="ＭＳ 明朝" w:hint="eastAsia"/>
                <w:spacing w:val="5"/>
                <w:sz w:val="22"/>
                <w:szCs w:val="22"/>
              </w:rPr>
              <w:t>石綿飛散防止方法等計画届出書</w:t>
            </w:r>
          </w:p>
          <w:p w:rsidR="008C6595" w:rsidRPr="00254A6E" w:rsidRDefault="008C6595" w:rsidP="008C6595">
            <w:pPr>
              <w:tabs>
                <w:tab w:val="left" w:pos="5076"/>
              </w:tabs>
              <w:snapToGrid w:val="0"/>
              <w:spacing w:beforeLines="20" w:before="70"/>
              <w:ind w:rightChars="100" w:right="269"/>
              <w:jc w:val="right"/>
              <w:rPr>
                <w:rFonts w:hAnsi="ＭＳ 明朝"/>
                <w:spacing w:val="5"/>
              </w:rPr>
            </w:pPr>
            <w:r w:rsidRPr="00271822">
              <w:rPr>
                <w:rFonts w:hAnsi="ＭＳ 明朝" w:hint="eastAsia"/>
                <w:spacing w:val="225"/>
                <w:kern w:val="0"/>
                <w:fitText w:val="1554" w:id="-1947039488"/>
              </w:rPr>
              <w:t>年月</w:t>
            </w:r>
            <w:r w:rsidRPr="00271822">
              <w:rPr>
                <w:rFonts w:hAnsi="ＭＳ 明朝" w:hint="eastAsia"/>
                <w:spacing w:val="7"/>
                <w:kern w:val="0"/>
                <w:fitText w:val="1554" w:id="-1947039488"/>
              </w:rPr>
              <w:t>日</w:t>
            </w:r>
          </w:p>
          <w:p w:rsidR="008C6595" w:rsidRPr="00254A6E" w:rsidRDefault="00271822" w:rsidP="008C6595">
            <w:pPr>
              <w:tabs>
                <w:tab w:val="left" w:pos="5076"/>
              </w:tabs>
              <w:snapToGrid w:val="0"/>
              <w:spacing w:beforeLines="20" w:before="70"/>
              <w:ind w:rightChars="100" w:right="269"/>
              <w:jc w:val="left"/>
              <w:rPr>
                <w:rFonts w:hAnsi="ＭＳ 明朝"/>
                <w:spacing w:val="5"/>
              </w:rPr>
            </w:pPr>
            <w:r>
              <w:rPr>
                <w:rFonts w:hAnsi="ＭＳ 明朝" w:hint="eastAsia"/>
                <w:spacing w:val="5"/>
              </w:rPr>
              <w:t xml:space="preserve">　多摩市長</w:t>
            </w:r>
            <w:bookmarkStart w:id="0" w:name="_GoBack"/>
            <w:bookmarkEnd w:id="0"/>
            <w:r w:rsidR="008C6595" w:rsidRPr="00254A6E">
              <w:rPr>
                <w:rFonts w:hAnsi="ＭＳ 明朝" w:hint="eastAsia"/>
                <w:spacing w:val="5"/>
              </w:rPr>
              <w:t xml:space="preserve">　　　　殿</w:t>
            </w:r>
          </w:p>
          <w:p w:rsidR="008C6595" w:rsidRPr="00254A6E" w:rsidRDefault="008C6595" w:rsidP="008C6595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  <w:spacing w:val="5"/>
              </w:rPr>
            </w:pPr>
          </w:p>
          <w:p w:rsidR="008C6595" w:rsidRPr="00254A6E" w:rsidRDefault="008C6595" w:rsidP="008C6595">
            <w:pPr>
              <w:tabs>
                <w:tab w:val="left" w:pos="5076"/>
              </w:tabs>
              <w:wordWrap w:val="0"/>
              <w:snapToGrid w:val="0"/>
              <w:spacing w:afterLines="50" w:after="177"/>
              <w:ind w:rightChars="100" w:right="269"/>
              <w:jc w:val="right"/>
              <w:rPr>
                <w:rFonts w:hAnsi="ＭＳ 明朝"/>
                <w:spacing w:val="5"/>
              </w:rPr>
            </w:pPr>
            <w:r w:rsidRPr="00254A6E">
              <w:rPr>
                <w:rFonts w:hAnsi="ＭＳ 明朝" w:hint="eastAsia"/>
                <w:spacing w:val="5"/>
              </w:rPr>
              <w:t xml:space="preserve">住　所　　　　　　　　　　　</w:t>
            </w:r>
          </w:p>
          <w:p w:rsidR="008C6595" w:rsidRPr="00254A6E" w:rsidRDefault="001A4C84" w:rsidP="001A4C84">
            <w:pPr>
              <w:tabs>
                <w:tab w:val="left" w:pos="5076"/>
              </w:tabs>
              <w:wordWrap w:val="0"/>
              <w:snapToGrid w:val="0"/>
              <w:spacing w:beforeLines="20" w:before="70" w:afterLines="20" w:after="70"/>
              <w:ind w:rightChars="100" w:right="269"/>
              <w:jc w:val="right"/>
              <w:rPr>
                <w:rFonts w:hAnsi="ＭＳ 明朝"/>
                <w:spacing w:val="5"/>
              </w:rPr>
            </w:pPr>
            <w:r>
              <w:rPr>
                <w:rFonts w:hAnsi="ＭＳ 明朝" w:hint="eastAsia"/>
                <w:spacing w:val="5"/>
              </w:rPr>
              <w:t xml:space="preserve">氏　名　　　　　　　　　　　</w:t>
            </w:r>
          </w:p>
          <w:p w:rsidR="008C6595" w:rsidRPr="00254A6E" w:rsidRDefault="009C4A41" w:rsidP="008C6595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</w:rPr>
            </w:pPr>
            <w:r w:rsidRPr="00254A6E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5667375</wp:posOffset>
                      </wp:positionH>
                      <wp:positionV relativeFrom="paragraph">
                        <wp:posOffset>30480</wp:posOffset>
                      </wp:positionV>
                      <wp:extent cx="30480" cy="241935"/>
                      <wp:effectExtent l="0" t="0" r="0" b="0"/>
                      <wp:wrapNone/>
                      <wp:docPr id="6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" cy="241935"/>
                              </a:xfrm>
                              <a:prstGeom prst="rightBracket">
                                <a:avLst>
                                  <a:gd name="adj" fmla="val 6614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3929DEB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05" o:spid="_x0000_s1026" type="#_x0000_t86" style="position:absolute;left:0;text-align:left;margin-left:446.25pt;margin-top:2.4pt;width:2.4pt;height:1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">
                      <v:textbox inset="5.85pt,.7pt,5.85pt,.7pt"/>
                    </v:shape>
                  </w:pict>
                </mc:Fallback>
              </mc:AlternateContent>
            </w:r>
            <w:r w:rsidRPr="00254A6E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0">
                      <wp:simplePos x="0" y="0"/>
                      <wp:positionH relativeFrom="column">
                        <wp:posOffset>3159125</wp:posOffset>
                      </wp:positionH>
                      <wp:positionV relativeFrom="paragraph">
                        <wp:posOffset>70485</wp:posOffset>
                      </wp:positionV>
                      <wp:extent cx="29845" cy="253365"/>
                      <wp:effectExtent l="0" t="0" r="0" b="0"/>
                      <wp:wrapNone/>
                      <wp:docPr id="7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845" cy="253365"/>
                              </a:xfrm>
                              <a:prstGeom prst="leftBracket">
                                <a:avLst>
                                  <a:gd name="adj" fmla="val 12765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3F2DF63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04" o:spid="_x0000_s1026" type="#_x0000_t85" style="position:absolute;left:0;text-align:left;margin-left:248.75pt;margin-top:5.55pt;width:2.35pt;height:1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" o:allowoverlap="f" adj="3248">
                      <v:textbox inset="5.85pt,.7pt,5.85pt,.7pt"/>
                    </v:shape>
                  </w:pict>
                </mc:Fallback>
              </mc:AlternateContent>
            </w:r>
            <w:r w:rsidR="008C6595" w:rsidRPr="00254A6E">
              <w:rPr>
                <w:rFonts w:hAnsi="ＭＳ 明朝" w:hint="eastAsia"/>
              </w:rPr>
              <w:t>法人にあっては名称、代表者の</w:t>
            </w:r>
          </w:p>
          <w:p w:rsidR="008C6595" w:rsidRPr="00254A6E" w:rsidRDefault="009C4A41" w:rsidP="008C6595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  <w:spacing w:val="5"/>
              </w:rPr>
            </w:pPr>
            <w:r>
              <w:rPr>
                <w:rFonts w:hAnsi="ＭＳ 明朝"/>
                <w:noProof/>
                <w:spacing w:val="2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0">
                      <wp:simplePos x="0" y="0"/>
                      <wp:positionH relativeFrom="page">
                        <wp:posOffset>4255135</wp:posOffset>
                      </wp:positionH>
                      <wp:positionV relativeFrom="paragraph">
                        <wp:posOffset>6783070</wp:posOffset>
                      </wp:positionV>
                      <wp:extent cx="2073275" cy="224790"/>
                      <wp:effectExtent l="0" t="0" r="0" b="0"/>
                      <wp:wrapNone/>
                      <wp:docPr id="5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3275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61ED8" w:rsidRPr="00113527" w:rsidRDefault="00113527" w:rsidP="0070161E">
                                  <w:pPr>
                                    <w:jc w:val="left"/>
                                    <w:rPr>
                                      <w:spacing w:val="-20"/>
                                    </w:rPr>
                                  </w:pPr>
                                  <w:r w:rsidRPr="00113527">
                                    <w:rPr>
                                      <w:rFonts w:hint="eastAsia"/>
                                      <w:spacing w:val="-20"/>
                                    </w:rPr>
                                    <w:t>（日本</w:t>
                                  </w:r>
                                  <w:r w:rsidR="008C6595">
                                    <w:rPr>
                                      <w:rFonts w:hint="eastAsia"/>
                                      <w:spacing w:val="-20"/>
                                    </w:rPr>
                                    <w:t>産業</w:t>
                                  </w:r>
                                  <w:r w:rsidRPr="00113527">
                                    <w:rPr>
                                      <w:rFonts w:hint="eastAsia"/>
                                      <w:spacing w:val="-20"/>
                                    </w:rPr>
                                    <w:t>規格Ａ列4</w:t>
                                  </w:r>
                                  <w:r w:rsidR="00461ED8" w:rsidRPr="00113527">
                                    <w:rPr>
                                      <w:rFonts w:hint="eastAsia"/>
                                      <w:spacing w:val="-20"/>
                                    </w:rPr>
                                    <w:t>番）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7" o:spid="_x0000_s1026" type="#_x0000_t202" style="position:absolute;left:0;text-align:left;margin-left:335.05pt;margin-top:534.1pt;width:163.25pt;height:17.7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4zjrwIAAKoFAAAOAAAAZHJzL2Uyb0RvYy54bWysVNuOmzAQfa/Uf7D8znJZEgJ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" o:allowoverlap="f" filled="f" stroked="f">
                      <v:textbox inset="0,0,0,0">
                        <w:txbxContent>
                          <w:p w:rsidR="00461ED8" w:rsidRPr="00113527" w:rsidRDefault="00113527" w:rsidP="0070161E">
                            <w:pPr>
                              <w:jc w:val="left"/>
                              <w:rPr>
                                <w:spacing w:val="-20"/>
                              </w:rPr>
                            </w:pPr>
                            <w:r w:rsidRPr="00113527">
                              <w:rPr>
                                <w:rFonts w:hint="eastAsia"/>
                                <w:spacing w:val="-20"/>
                              </w:rPr>
                              <w:t>（日本</w:t>
                            </w:r>
                            <w:r w:rsidR="008C6595">
                              <w:rPr>
                                <w:rFonts w:hint="eastAsia"/>
                                <w:spacing w:val="-20"/>
                              </w:rPr>
                              <w:t>産業</w:t>
                            </w:r>
                            <w:r w:rsidRPr="00113527">
                              <w:rPr>
                                <w:rFonts w:hint="eastAsia"/>
                                <w:spacing w:val="-20"/>
                              </w:rPr>
                              <w:t>規格Ａ列4</w:t>
                            </w:r>
                            <w:r w:rsidR="00461ED8" w:rsidRPr="00113527">
                              <w:rPr>
                                <w:rFonts w:hint="eastAsia"/>
                                <w:spacing w:val="-20"/>
                              </w:rPr>
                              <w:t>番）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254A6E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0">
                      <wp:simplePos x="0" y="0"/>
                      <wp:positionH relativeFrom="column">
                        <wp:posOffset>60960</wp:posOffset>
                      </wp:positionH>
                      <wp:positionV relativeFrom="margin">
                        <wp:posOffset>2803525</wp:posOffset>
                      </wp:positionV>
                      <wp:extent cx="5758815" cy="4485005"/>
                      <wp:effectExtent l="0" t="0" r="0" b="0"/>
                      <wp:wrapNone/>
                      <wp:docPr id="4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8815" cy="4485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8923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567"/>
                                    <w:gridCol w:w="641"/>
                                    <w:gridCol w:w="1537"/>
                                    <w:gridCol w:w="6178"/>
                                  </w:tblGrid>
                                  <w:tr w:rsidR="008C6595" w:rsidRPr="00375AAD" w:rsidTr="00375AAD"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2745" w:type="dxa"/>
                                        <w:gridSpan w:val="3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5011F2" w:rsidRDefault="00CB4C9C" w:rsidP="00CB4C9C">
                                        <w:pPr>
                                          <w:snapToGrid w:val="0"/>
                                          <w:ind w:rightChars="100" w:right="269"/>
                                          <w:jc w:val="center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271822">
                                          <w:rPr>
                                            <w:rFonts w:hAnsi="ＭＳ 明朝" w:hint="eastAsia"/>
                                            <w:w w:val="89"/>
                                            <w:kern w:val="0"/>
                                            <w:fitText w:val="2072" w:id="-1402765312"/>
                                          </w:rPr>
                                          <w:t>届出対象特定</w:t>
                                        </w:r>
                                        <w:r w:rsidR="008C6595" w:rsidRPr="00271822">
                                          <w:rPr>
                                            <w:rFonts w:hAnsi="ＭＳ 明朝" w:hint="eastAsia"/>
                                            <w:w w:val="89"/>
                                            <w:kern w:val="0"/>
                                            <w:fitText w:val="2072" w:id="-1402765312"/>
                                          </w:rPr>
                                          <w:t>工事の名</w:t>
                                        </w:r>
                                        <w:r w:rsidR="008C6595" w:rsidRPr="00271822">
                                          <w:rPr>
                                            <w:rFonts w:hAnsi="ＭＳ 明朝" w:hint="eastAsia"/>
                                            <w:spacing w:val="45"/>
                                            <w:w w:val="89"/>
                                            <w:kern w:val="0"/>
                                            <w:fitText w:val="2072" w:id="-1402765312"/>
                                          </w:rPr>
                                          <w:t>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100" w:right="269"/>
                                          <w:jc w:val="center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C6595" w:rsidRPr="00375AAD" w:rsidTr="00375AAD"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567" w:type="dxa"/>
                                        <w:vMerge w:val="restart"/>
                                        <w:shd w:val="clear" w:color="auto" w:fill="auto"/>
                                        <w:textDirection w:val="tbRlV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="113" w:rightChars="100" w:right="269"/>
                                          <w:jc w:val="center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271822">
                                          <w:rPr>
                                            <w:rFonts w:hAnsi="ＭＳ 明朝" w:hint="eastAsia"/>
                                            <w:spacing w:val="120"/>
                                            <w:kern w:val="0"/>
                                            <w:fitText w:val="3885" w:id="-1437307904"/>
                                          </w:rPr>
                                          <w:t>石綿の飛散防止方</w:t>
                                        </w:r>
                                        <w:r w:rsidRPr="00271822">
                                          <w:rPr>
                                            <w:rFonts w:hAnsi="ＭＳ 明朝" w:hint="eastAsia"/>
                                            <w:spacing w:val="37"/>
                                            <w:kern w:val="0"/>
                                            <w:fitText w:val="3885" w:id="-1437307904"/>
                                          </w:rPr>
                                          <w:t>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77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-1" w:left="-3" w:rightChars="-62" w:right="-167" w:firstLineChars="49" w:firstLine="11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作業場の隔離方法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adjustRightInd w:val="0"/>
                                          <w:snapToGrid w:val="0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</w:tr>
                                  <w:tr w:rsidR="008C6595" w:rsidRPr="00375AAD" w:rsidTr="00375AAD">
                                    <w:trPr>
                                      <w:trHeight w:val="1222"/>
                                    </w:trPr>
                                    <w:tc>
                                      <w:tcPr>
                                        <w:tcW w:w="567" w:type="dxa"/>
                                        <w:vMerge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100" w:right="269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177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7" w:right="-19" w:firstLineChars="49" w:firstLine="11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作業場の集じん・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7" w:right="-19" w:firstLineChars="49" w:firstLine="11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排気装置の能力等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spacing w:beforeLines="20" w:before="70"/>
                                          <w:ind w:rightChars="-40" w:right="-108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集じん効率　　　　　　　　　　　　　　　　　　　　％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40" w:right="-108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作業場の負圧確保に必要な排気風量の計算根拠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40" w:right="-108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作業場の容量　　　　　　　㎡×高さ　　　ｍ＝　　　㎥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40" w:right="-108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必要な排気風量　　　　　　㎥÷</w:t>
                                        </w:r>
                                        <w:r w:rsidRPr="00375AAD">
                                          <w:rPr>
                                            <w:rFonts w:ascii="ＭＳ Ｐ明朝" w:eastAsia="ＭＳ Ｐ明朝" w:hAnsi="ＭＳ Ｐ明朝" w:hint="eastAsia"/>
                                            <w:spacing w:val="-20"/>
                                          </w:rPr>
                                          <w:t>15</w:t>
                                        </w: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分＝　　　  　㎥／分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spacing w:afterLines="20" w:after="70"/>
                                          <w:ind w:rightChars="-40" w:right="-108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排気能力　　　　　　　　　㎥／分×  　台＝   　㎥／分</w:t>
                                        </w:r>
                                      </w:p>
                                    </w:tc>
                                  </w:tr>
                                  <w:tr w:rsidR="008C6595" w:rsidRPr="00375AAD" w:rsidTr="00375AAD">
                                    <w:trPr>
                                      <w:trHeight w:val="749"/>
                                    </w:trPr>
                                    <w:tc>
                                      <w:tcPr>
                                        <w:tcW w:w="567" w:type="dxa"/>
                                        <w:vMerge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41" w:type="dxa"/>
                                        <w:vMerge w:val="restart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集じ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ん・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排気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装置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等の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維持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管理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36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7" w:right="-19"/>
                                          <w:jc w:val="left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作業場の隔離状態の維持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100" w:right="269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C6595" w:rsidRPr="00375AAD" w:rsidTr="00375AAD">
                                    <w:trPr>
                                      <w:trHeight w:val="1224"/>
                                    </w:trPr>
                                    <w:tc>
                                      <w:tcPr>
                                        <w:tcW w:w="567" w:type="dxa"/>
                                        <w:vMerge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41" w:type="dxa"/>
                                        <w:vMerge/>
                                        <w:tcBorders>
                                          <w:bottom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36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10" w:left="27" w:rightChars="70" w:right="188"/>
                                          <w:jc w:val="distribute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集じん・排気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10" w:left="27" w:rightChars="70" w:right="188"/>
                                          <w:jc w:val="distribute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装置の性能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10" w:left="27" w:rightChars="70" w:right="188"/>
                                          <w:jc w:val="distribute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確保のため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10" w:left="27" w:rightChars="70" w:right="188"/>
                                          <w:jc w:val="distribute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の維持管理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100" w:right="269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C6595" w:rsidRPr="00375AAD" w:rsidTr="00375AAD">
                                    <w:tblPrEx>
                                      <w:tblCellMar>
                                        <w:left w:w="28" w:type="dxa"/>
                                      </w:tblCellMar>
                                    </w:tblPrEx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567" w:type="dxa"/>
                                        <w:vMerge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-40" w:left="-108" w:rightChars="-31" w:right="-83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177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隔離用シートの撤去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51" w:right="-137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C6595" w:rsidRPr="00874269" w:rsidTr="00375AAD">
                                    <w:tblPrEx>
                                      <w:tblCellMar>
                                        <w:left w:w="99" w:type="dxa"/>
                                        <w:right w:w="99" w:type="dxa"/>
                                      </w:tblCellMar>
                                      <w:tblLook w:val="0000" w:firstRow="0" w:lastRow="0" w:firstColumn="0" w:lastColumn="0" w:noHBand="0" w:noVBand="0"/>
                                    </w:tblPrEx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2745" w:type="dxa"/>
                                        <w:gridSpan w:val="3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A55D34" w:rsidRDefault="008C6595" w:rsidP="00375AAD">
                                        <w:pPr>
                                          <w:jc w:val="center"/>
                                        </w:pPr>
                                        <w:r w:rsidRPr="00271822">
                                          <w:rPr>
                                            <w:rFonts w:hint="eastAsia"/>
                                            <w:spacing w:val="135"/>
                                            <w:kern w:val="0"/>
                                            <w:fitText w:val="2152" w:id="-1402764543"/>
                                          </w:rPr>
                                          <w:t>排水の処</w:t>
                                        </w:r>
                                        <w:r w:rsidRPr="00271822">
                                          <w:rPr>
                                            <w:rFonts w:hint="eastAsia"/>
                                            <w:spacing w:val="7"/>
                                            <w:kern w:val="0"/>
                                            <w:fitText w:val="2152" w:id="-1402764543"/>
                                          </w:rPr>
                                          <w:t>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874269" w:rsidRDefault="008C6595" w:rsidP="00520BCE"/>
                                    </w:tc>
                                  </w:tr>
                                  <w:tr w:rsidR="008C6595" w:rsidRPr="00874269" w:rsidTr="00375AAD">
                                    <w:tblPrEx>
                                      <w:tblCellMar>
                                        <w:left w:w="99" w:type="dxa"/>
                                        <w:right w:w="99" w:type="dxa"/>
                                      </w:tblCellMar>
                                      <w:tblLook w:val="0000" w:firstRow="0" w:lastRow="0" w:firstColumn="0" w:lastColumn="0" w:noHBand="0" w:noVBand="0"/>
                                    </w:tblPrEx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2745" w:type="dxa"/>
                                        <w:gridSpan w:val="3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A55D34" w:rsidRDefault="008C6595" w:rsidP="00375AAD">
                                        <w:pPr>
                                          <w:jc w:val="center"/>
                                        </w:pPr>
                                        <w:r w:rsidRPr="00271822">
                                          <w:rPr>
                                            <w:rFonts w:hint="eastAsia"/>
                                            <w:spacing w:val="60"/>
                                            <w:kern w:val="0"/>
                                            <w:fitText w:val="2219" w:id="-1402764288"/>
                                          </w:rPr>
                                          <w:t>石綿濃度の測</w:t>
                                        </w:r>
                                        <w:r w:rsidRPr="00271822">
                                          <w:rPr>
                                            <w:rFonts w:hint="eastAsia"/>
                                            <w:spacing w:val="7"/>
                                            <w:kern w:val="0"/>
                                            <w:fitText w:val="2219" w:id="-1402764288"/>
                                          </w:rPr>
                                          <w:t>定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874269" w:rsidRDefault="008C6595" w:rsidP="00520BCE"/>
                                    </w:tc>
                                  </w:tr>
                                  <w:tr w:rsidR="008C6595" w:rsidRPr="00874269" w:rsidTr="00375AAD">
                                    <w:tblPrEx>
                                      <w:tblCellMar>
                                        <w:left w:w="99" w:type="dxa"/>
                                        <w:right w:w="99" w:type="dxa"/>
                                      </w:tblCellMar>
                                      <w:tblLook w:val="0000" w:firstRow="0" w:lastRow="0" w:firstColumn="0" w:lastColumn="0" w:noHBand="0" w:noVBand="0"/>
                                    </w:tblPrEx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2745" w:type="dxa"/>
                                        <w:gridSpan w:val="3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jc w:val="center"/>
                                          <w:rPr>
                                            <w:kern w:val="0"/>
                                          </w:rPr>
                                        </w:pPr>
                                        <w:r w:rsidRPr="00375AAD">
                                          <w:rPr>
                                            <w:rFonts w:hint="eastAsia"/>
                                            <w:kern w:val="0"/>
                                          </w:rPr>
                                          <w:t>粉じん飛散防止方法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874269" w:rsidRDefault="008C6595" w:rsidP="00520BCE"/>
                                    </w:tc>
                                  </w:tr>
                                </w:tbl>
                                <w:p w:rsidR="008C6595" w:rsidRDefault="008C6595" w:rsidP="008C6595"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7" o:spid="_x0000_s1027" type="#_x0000_t202" style="position:absolute;left:0;text-align:left;margin-left:4.8pt;margin-top:220.75pt;width:453.45pt;height:353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" o:allowoverlap="f" filled="f" stroked="f">
                      <v:textbox inset="5.85pt,.7pt,5.85pt,.7pt">
                        <w:txbxContent>
                          <w:tbl>
                            <w:tblPr>
                              <w:tblW w:w="892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7"/>
                              <w:gridCol w:w="641"/>
                              <w:gridCol w:w="1537"/>
                              <w:gridCol w:w="6178"/>
                            </w:tblGrid>
                            <w:tr w:rsidR="008C6595" w:rsidRPr="00375AAD" w:rsidTr="00375AAD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74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8C6595" w:rsidRPr="005011F2" w:rsidRDefault="00CB4C9C" w:rsidP="00CB4C9C">
                                  <w:pPr>
                                    <w:snapToGrid w:val="0"/>
                                    <w:ind w:rightChars="100" w:right="269"/>
                                    <w:jc w:val="center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271822">
                                    <w:rPr>
                                      <w:rFonts w:hAnsi="ＭＳ 明朝" w:hint="eastAsia"/>
                                      <w:w w:val="89"/>
                                      <w:kern w:val="0"/>
                                      <w:fitText w:val="2072" w:id="-1402765312"/>
                                    </w:rPr>
                                    <w:t>届出対象特定</w:t>
                                  </w:r>
                                  <w:r w:rsidR="008C6595" w:rsidRPr="00271822">
                                    <w:rPr>
                                      <w:rFonts w:hAnsi="ＭＳ 明朝" w:hint="eastAsia"/>
                                      <w:w w:val="89"/>
                                      <w:kern w:val="0"/>
                                      <w:fitText w:val="2072" w:id="-1402765312"/>
                                    </w:rPr>
                                    <w:t>工事の名</w:t>
                                  </w:r>
                                  <w:r w:rsidR="008C6595" w:rsidRPr="00271822">
                                    <w:rPr>
                                      <w:rFonts w:hAnsi="ＭＳ 明朝" w:hint="eastAsia"/>
                                      <w:spacing w:val="45"/>
                                      <w:w w:val="89"/>
                                      <w:kern w:val="0"/>
                                      <w:fitText w:val="2072" w:id="-1402765312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100" w:right="269"/>
                                    <w:jc w:val="center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C6595" w:rsidRPr="00375AAD" w:rsidTr="00375AAD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67" w:type="dxa"/>
                                  <w:vMerge w:val="restart"/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left="113" w:rightChars="100" w:right="269"/>
                                    <w:jc w:val="center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271822">
                                    <w:rPr>
                                      <w:rFonts w:hAnsi="ＭＳ 明朝" w:hint="eastAsia"/>
                                      <w:spacing w:val="120"/>
                                      <w:kern w:val="0"/>
                                      <w:fitText w:val="3885" w:id="-1437307904"/>
                                    </w:rPr>
                                    <w:t>石綿の飛散防止方</w:t>
                                  </w:r>
                                  <w:r w:rsidRPr="00271822">
                                    <w:rPr>
                                      <w:rFonts w:hAnsi="ＭＳ 明朝" w:hint="eastAsia"/>
                                      <w:spacing w:val="37"/>
                                      <w:kern w:val="0"/>
                                      <w:fitText w:val="3885" w:id="-1437307904"/>
                                    </w:rPr>
                                    <w:t>法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-1" w:left="-3" w:rightChars="-62" w:right="-167" w:firstLineChars="49" w:firstLine="11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作業場の隔離方法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adjustRightInd w:val="0"/>
                                    <w:snapToGrid w:val="0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8C6595" w:rsidRPr="00375AAD" w:rsidTr="00375AAD">
                              <w:trPr>
                                <w:trHeight w:val="1222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100" w:right="269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7" w:right="-19" w:firstLineChars="49" w:firstLine="11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作業場の集じん・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7" w:right="-19" w:firstLineChars="49" w:firstLine="11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排気装置の能力等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spacing w:beforeLines="20" w:before="70"/>
                                    <w:ind w:rightChars="-40" w:right="-108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集じん効率　　　　　　　　　　　　　　　　　　　　％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40" w:right="-108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作業場の負圧確保に必要な排気風量の計算根拠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40" w:right="-108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作業場の容量　　　　　　　㎡×高さ　　　ｍ＝　　　㎥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40" w:right="-108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必要な排気風量　　　　　　㎥÷</w:t>
                                  </w:r>
                                  <w:r w:rsidRPr="00375AAD">
                                    <w:rPr>
                                      <w:rFonts w:ascii="ＭＳ Ｐ明朝" w:eastAsia="ＭＳ Ｐ明朝" w:hAnsi="ＭＳ Ｐ明朝" w:hint="eastAsia"/>
                                      <w:spacing w:val="-20"/>
                                    </w:rPr>
                                    <w:t>15</w:t>
                                  </w: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分＝　　　  　㎥／分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spacing w:afterLines="20" w:after="70"/>
                                    <w:ind w:rightChars="-40" w:right="-108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排気能力　　　　　　　　　㎥／分×  　台＝   　㎥／分</w:t>
                                  </w:r>
                                </w:p>
                              </w:tc>
                            </w:tr>
                            <w:tr w:rsidR="008C6595" w:rsidRPr="00375AAD" w:rsidTr="00375AAD">
                              <w:trPr>
                                <w:trHeight w:val="749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集じ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ん・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排気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装置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等の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維持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管理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7" w:right="-19"/>
                                    <w:jc w:val="left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作業場の隔離状態の維持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100" w:right="269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C6595" w:rsidRPr="00375AAD" w:rsidTr="00375AAD">
                              <w:trPr>
                                <w:trHeight w:val="1224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" w:type="dxa"/>
                                  <w:vMerge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10" w:left="27" w:rightChars="70" w:right="188"/>
                                    <w:jc w:val="distribute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集じん・排気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10" w:left="27" w:rightChars="70" w:right="188"/>
                                    <w:jc w:val="distribute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装置の性能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10" w:left="27" w:rightChars="70" w:right="188"/>
                                    <w:jc w:val="distribute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確保のため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10" w:left="27" w:rightChars="70" w:right="188"/>
                                    <w:jc w:val="distribute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の維持管理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100" w:right="269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C6595" w:rsidRPr="00375AAD" w:rsidTr="00375AAD">
                              <w:tblPrEx>
                                <w:tblCellMar>
                                  <w:left w:w="28" w:type="dxa"/>
                                </w:tblCellMar>
                              </w:tblPrEx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-40" w:left="-108" w:rightChars="-31" w:right="-83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jc w:val="center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隔離用シートの撤去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51" w:right="-137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C6595" w:rsidRPr="00874269" w:rsidTr="00375AAD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74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8C6595" w:rsidRPr="00A55D34" w:rsidRDefault="008C6595" w:rsidP="00375AAD">
                                  <w:pPr>
                                    <w:jc w:val="center"/>
                                  </w:pPr>
                                  <w:r w:rsidRPr="00271822">
                                    <w:rPr>
                                      <w:rFonts w:hint="eastAsia"/>
                                      <w:spacing w:val="135"/>
                                      <w:kern w:val="0"/>
                                      <w:fitText w:val="2152" w:id="-1402764543"/>
                                    </w:rPr>
                                    <w:t>排水の処</w:t>
                                  </w:r>
                                  <w:r w:rsidRPr="00271822">
                                    <w:rPr>
                                      <w:rFonts w:hint="eastAsia"/>
                                      <w:spacing w:val="7"/>
                                      <w:kern w:val="0"/>
                                      <w:fitText w:val="2152" w:id="-1402764543"/>
                                    </w:rPr>
                                    <w:t>理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874269" w:rsidRDefault="008C6595" w:rsidP="00520BCE"/>
                              </w:tc>
                            </w:tr>
                            <w:tr w:rsidR="008C6595" w:rsidRPr="00874269" w:rsidTr="00375AAD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74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8C6595" w:rsidRPr="00A55D34" w:rsidRDefault="008C6595" w:rsidP="00375AAD">
                                  <w:pPr>
                                    <w:jc w:val="center"/>
                                  </w:pPr>
                                  <w:r w:rsidRPr="00271822">
                                    <w:rPr>
                                      <w:rFonts w:hint="eastAsia"/>
                                      <w:spacing w:val="60"/>
                                      <w:kern w:val="0"/>
                                      <w:fitText w:val="2219" w:id="-1402764288"/>
                                    </w:rPr>
                                    <w:t>石綿濃度の測</w:t>
                                  </w:r>
                                  <w:r w:rsidRPr="00271822">
                                    <w:rPr>
                                      <w:rFonts w:hint="eastAsia"/>
                                      <w:spacing w:val="7"/>
                                      <w:kern w:val="0"/>
                                      <w:fitText w:val="2219" w:id="-1402764288"/>
                                    </w:rPr>
                                    <w:t>定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874269" w:rsidRDefault="008C6595" w:rsidP="00520BCE"/>
                              </w:tc>
                            </w:tr>
                            <w:tr w:rsidR="008C6595" w:rsidRPr="00874269" w:rsidTr="00375AAD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74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jc w:val="center"/>
                                    <w:rPr>
                                      <w:kern w:val="0"/>
                                    </w:rPr>
                                  </w:pPr>
                                  <w:r w:rsidRPr="00375AAD">
                                    <w:rPr>
                                      <w:rFonts w:hint="eastAsia"/>
                                      <w:kern w:val="0"/>
                                    </w:rPr>
                                    <w:t>粉じん飛散防止方法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874269" w:rsidRDefault="008C6595" w:rsidP="00520BCE"/>
                              </w:tc>
                            </w:tr>
                          </w:tbl>
                          <w:p w:rsidR="008C6595" w:rsidRDefault="008C6595" w:rsidP="008C6595">
                            <w:r>
                              <w:t>h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Pr="00254A6E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0">
                      <wp:simplePos x="0" y="0"/>
                      <wp:positionH relativeFrom="column">
                        <wp:posOffset>-36195</wp:posOffset>
                      </wp:positionH>
                      <wp:positionV relativeFrom="margin">
                        <wp:posOffset>2268220</wp:posOffset>
                      </wp:positionV>
                      <wp:extent cx="5915660" cy="449580"/>
                      <wp:effectExtent l="0" t="0" r="0" b="0"/>
                      <wp:wrapNone/>
                      <wp:docPr id="3" name="Text Box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5660" cy="449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C6595" w:rsidRDefault="008C6595" w:rsidP="008C6595">
                                  <w:pPr>
                                    <w:snapToGrid w:val="0"/>
                                    <w:spacing w:beforeLines="20" w:before="70"/>
                                    <w:textAlignment w:val="top"/>
                                  </w:pPr>
                                  <w:r w:rsidRPr="004743A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254A6E">
                                    <w:rPr>
                                      <w:rFonts w:hint="eastAsia"/>
                                    </w:rPr>
                                    <w:t>都民の健康と安全を確保する環境に関する条例第</w:t>
                                  </w:r>
                                  <w:r w:rsidRPr="00254A6E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124</w:t>
                                  </w:r>
                                  <w:r w:rsidRPr="00254A6E">
                                    <w:rPr>
                                      <w:rFonts w:hint="eastAsia"/>
                                    </w:rPr>
                                    <w:t>条</w:t>
                                  </w:r>
                                  <w:r w:rsidRPr="00A55D34"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 w:rsidRPr="00A55D34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1</w:t>
                                  </w:r>
                                  <w:r w:rsidRPr="00A55D34">
                                    <w:rPr>
                                      <w:rFonts w:hint="eastAsia"/>
                                    </w:rPr>
                                    <w:t>項</w:t>
                                  </w:r>
                                  <w:r w:rsidRPr="00254A6E">
                                    <w:rPr>
                                      <w:rFonts w:hint="eastAsia"/>
                                    </w:rPr>
                                    <w:t>の規定に</w:t>
                                  </w:r>
                                </w:p>
                                <w:p w:rsidR="008C6595" w:rsidRPr="00254A6E" w:rsidRDefault="008C6595" w:rsidP="008C6595">
                                  <w:pPr>
                                    <w:snapToGrid w:val="0"/>
                                    <w:textAlignment w:val="top"/>
                                  </w:pPr>
                                  <w:r w:rsidRPr="00254A6E">
                                    <w:rPr>
                                      <w:rFonts w:hint="eastAsia"/>
                                    </w:rPr>
                                    <w:t>より、次のとおり届け出ます。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Text Box 106" o:spid="_x0000_s1028" type="#_x0000_t202" style="position:absolute;left:0;text-align:left;margin-left:-2.85pt;margin-top:178.6pt;width:465.8pt;height:35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2EuwIAAMA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" o:allowoverlap="f" filled="f" stroked="f">
                      <v:textbox inset="5.85pt,.7pt,5.85pt,.7pt">
                        <w:txbxContent>
                          <w:p w:rsidR="008C6595" w:rsidRDefault="008C6595" w:rsidP="008C6595">
                            <w:pPr>
                              <w:snapToGrid w:val="0"/>
                              <w:spacing w:beforeLines="20" w:before="70"/>
                              <w:textAlignment w:val="top"/>
                              <w:rPr>
                                <w:rFonts w:hint="eastAsia"/>
                              </w:rPr>
                            </w:pPr>
                            <w:r w:rsidRPr="004743A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54A6E">
                              <w:rPr>
                                <w:rFonts w:hint="eastAsia"/>
                              </w:rPr>
                              <w:t>都民の健康と安全を確保する環境に関する条例第</w:t>
                            </w:r>
                            <w:r w:rsidRPr="00254A6E">
                              <w:rPr>
                                <w:rFonts w:ascii="ＭＳ Ｐ明朝" w:eastAsia="ＭＳ Ｐ明朝" w:hAnsi="ＭＳ Ｐ明朝" w:hint="eastAsia"/>
                              </w:rPr>
                              <w:t>124</w:t>
                            </w:r>
                            <w:r w:rsidRPr="00254A6E">
                              <w:rPr>
                                <w:rFonts w:hint="eastAsia"/>
                              </w:rPr>
                              <w:t>条</w:t>
                            </w:r>
                            <w:r w:rsidRPr="00A55D34">
                              <w:rPr>
                                <w:rFonts w:hint="eastAsia"/>
                              </w:rPr>
                              <w:t>第</w:t>
                            </w:r>
                            <w:r w:rsidRPr="00A55D34">
                              <w:rPr>
                                <w:rFonts w:ascii="ＭＳ Ｐ明朝" w:eastAsia="ＭＳ Ｐ明朝" w:hAnsi="ＭＳ Ｐ明朝" w:hint="eastAsia"/>
                              </w:rPr>
                              <w:t>1</w:t>
                            </w:r>
                            <w:r w:rsidRPr="00A55D34">
                              <w:rPr>
                                <w:rFonts w:hint="eastAsia"/>
                              </w:rPr>
                              <w:t>項</w:t>
                            </w:r>
                            <w:r w:rsidRPr="00254A6E">
                              <w:rPr>
                                <w:rFonts w:hint="eastAsia"/>
                              </w:rPr>
                              <w:t>の規定に</w:t>
                            </w:r>
                          </w:p>
                          <w:p w:rsidR="008C6595" w:rsidRPr="00254A6E" w:rsidRDefault="008C6595" w:rsidP="008C6595">
                            <w:pPr>
                              <w:snapToGrid w:val="0"/>
                              <w:textAlignment w:val="top"/>
                              <w:rPr>
                                <w:rFonts w:hint="eastAsia"/>
                              </w:rPr>
                            </w:pPr>
                            <w:r w:rsidRPr="00254A6E">
                              <w:rPr>
                                <w:rFonts w:hint="eastAsia"/>
                              </w:rPr>
                              <w:t>より、次のとおり届け出ます。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8C6595" w:rsidRPr="00254A6E">
              <w:rPr>
                <w:rFonts w:hAnsi="ＭＳ 明朝" w:hint="eastAsia"/>
              </w:rPr>
              <w:t>氏名及び主たる事務所の所在地</w:t>
            </w:r>
          </w:p>
        </w:tc>
      </w:tr>
    </w:tbl>
    <w:p w:rsidR="0050306B" w:rsidRDefault="0050306B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Pr="007557D0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9C4A41" w:rsidP="002A1D78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  <w:r w:rsidRPr="00254A6E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>
                <wp:simplePos x="0" y="0"/>
                <wp:positionH relativeFrom="page">
                  <wp:posOffset>777240</wp:posOffset>
                </wp:positionH>
                <wp:positionV relativeFrom="paragraph">
                  <wp:posOffset>7629525</wp:posOffset>
                </wp:positionV>
                <wp:extent cx="5897245" cy="1024890"/>
                <wp:effectExtent l="0" t="0" r="0" b="3810"/>
                <wp:wrapNone/>
                <wp:docPr id="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245" cy="102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D8" w:rsidRPr="005011F2" w:rsidRDefault="00461ED8" w:rsidP="00E53F28">
                            <w:pPr>
                              <w:snapToGrid w:val="0"/>
                              <w:ind w:leftChars="100" w:left="1214" w:hangingChars="399" w:hanging="945"/>
                              <w:jc w:val="left"/>
                              <w:textAlignment w:val="top"/>
                              <w:rPr>
                                <w:spacing w:val="-16"/>
                              </w:rPr>
                            </w:pPr>
                            <w:r w:rsidRPr="00874269">
                              <w:rPr>
                                <w:rFonts w:hint="eastAsia"/>
                                <w:spacing w:val="-16"/>
                              </w:rPr>
                              <w:t xml:space="preserve">備考　</w:t>
                            </w:r>
                            <w:r w:rsidRPr="00A55D34">
                              <w:rPr>
                                <w:rFonts w:hint="eastAsia"/>
                                <w:spacing w:val="-16"/>
                              </w:rPr>
                              <w:t>１</w:t>
                            </w:r>
                            <w:r w:rsidRPr="00874269">
                              <w:rPr>
                                <w:rFonts w:hint="eastAsia"/>
                                <w:spacing w:val="-16"/>
                              </w:rPr>
                              <w:t xml:space="preserve">　</w:t>
                            </w:r>
                            <w:r w:rsidR="00CB4C9C" w:rsidRPr="005011F2">
                              <w:rPr>
                                <w:rFonts w:hint="eastAsia"/>
                                <w:spacing w:val="-16"/>
                              </w:rPr>
                              <w:t>届出対象</w:t>
                            </w:r>
                            <w:r w:rsidR="00BA5529" w:rsidRPr="005011F2">
                              <w:rPr>
                                <w:rFonts w:hint="eastAsia"/>
                                <w:spacing w:val="-16"/>
                              </w:rPr>
                              <w:t>特定</w:t>
                            </w:r>
                            <w:r w:rsidR="00F37131">
                              <w:rPr>
                                <w:rFonts w:hint="eastAsia"/>
                                <w:spacing w:val="-16"/>
                              </w:rPr>
                              <w:t>工事の名称欄には、大気汚染防止法施行規則に規定する様式第３の５</w:t>
                            </w:r>
                            <w:r w:rsidRPr="005011F2">
                              <w:rPr>
                                <w:rFonts w:hint="eastAsia"/>
                                <w:spacing w:val="-16"/>
                              </w:rPr>
                              <w:t>に記載する</w:t>
                            </w:r>
                            <w:r w:rsidR="00CB4C9C" w:rsidRPr="005011F2">
                              <w:rPr>
                                <w:rFonts w:hint="eastAsia"/>
                                <w:spacing w:val="-16"/>
                              </w:rPr>
                              <w:t>届出対象</w:t>
                            </w:r>
                            <w:r w:rsidR="00BA5529" w:rsidRPr="005011F2">
                              <w:rPr>
                                <w:rFonts w:hint="eastAsia"/>
                                <w:spacing w:val="-16"/>
                              </w:rPr>
                              <w:t>特定</w:t>
                            </w:r>
                            <w:r w:rsidRPr="005011F2">
                              <w:rPr>
                                <w:rFonts w:hint="eastAsia"/>
                                <w:spacing w:val="-16"/>
                              </w:rPr>
                              <w:t>工事の名称を転記すること。</w:t>
                            </w:r>
                          </w:p>
                          <w:p w:rsidR="00461ED8" w:rsidRPr="005011F2" w:rsidRDefault="00461ED8" w:rsidP="00B65183">
                            <w:pPr>
                              <w:snapToGrid w:val="0"/>
                              <w:ind w:left="945" w:hangingChars="399" w:hanging="945"/>
                              <w:jc w:val="left"/>
                              <w:textAlignment w:val="top"/>
                              <w:rPr>
                                <w:spacing w:val="-16"/>
                              </w:rPr>
                            </w:pPr>
                            <w:r w:rsidRPr="005011F2">
                              <w:rPr>
                                <w:rFonts w:hint="eastAsia"/>
                                <w:spacing w:val="-16"/>
                              </w:rPr>
                              <w:t xml:space="preserve">　　　</w:t>
                            </w:r>
                            <w:r w:rsidR="00E53F28" w:rsidRPr="005011F2">
                              <w:rPr>
                                <w:rFonts w:hint="eastAsia"/>
                                <w:spacing w:val="-16"/>
                              </w:rPr>
                              <w:t xml:space="preserve">　</w:t>
                            </w:r>
                            <w:r w:rsidRPr="005011F2">
                              <w:rPr>
                                <w:rFonts w:hint="eastAsia"/>
                                <w:spacing w:val="-16"/>
                              </w:rPr>
                              <w:t xml:space="preserve">２　</w:t>
                            </w:r>
                            <w:r w:rsidR="00D41614" w:rsidRPr="005011F2">
                              <w:rPr>
                                <w:rFonts w:hint="eastAsia"/>
                                <w:spacing w:val="-16"/>
                              </w:rPr>
                              <w:t>この様式各欄</w:t>
                            </w:r>
                            <w:r w:rsidRPr="005011F2">
                              <w:rPr>
                                <w:rFonts w:hint="eastAsia"/>
                                <w:spacing w:val="-16"/>
                              </w:rPr>
                              <w:t>に</w:t>
                            </w:r>
                            <w:r w:rsidR="00D41614" w:rsidRPr="005011F2">
                              <w:rPr>
                                <w:rFonts w:hint="eastAsia"/>
                                <w:spacing w:val="-16"/>
                              </w:rPr>
                              <w:t>記入し</w:t>
                            </w:r>
                            <w:r w:rsidRPr="005011F2">
                              <w:rPr>
                                <w:rFonts w:hint="eastAsia"/>
                                <w:spacing w:val="-16"/>
                              </w:rPr>
                              <w:t>きれない場合は、別紙に記入し添付すること。</w:t>
                            </w:r>
                          </w:p>
                          <w:p w:rsidR="00461ED8" w:rsidRPr="005011F2" w:rsidRDefault="00D41614" w:rsidP="00E53F28">
                            <w:pPr>
                              <w:snapToGrid w:val="0"/>
                              <w:ind w:left="1181" w:hangingChars="499" w:hanging="1181"/>
                              <w:jc w:val="left"/>
                              <w:textAlignment w:val="top"/>
                              <w:rPr>
                                <w:spacing w:val="-16"/>
                              </w:rPr>
                            </w:pPr>
                            <w:r w:rsidRPr="005011F2">
                              <w:rPr>
                                <w:rFonts w:hint="eastAsia"/>
                                <w:spacing w:val="-16"/>
                              </w:rPr>
                              <w:t xml:space="preserve">　　　</w:t>
                            </w:r>
                            <w:r w:rsidR="00E53F28" w:rsidRPr="005011F2">
                              <w:rPr>
                                <w:rFonts w:hint="eastAsia"/>
                                <w:spacing w:val="-16"/>
                              </w:rPr>
                              <w:t xml:space="preserve">　</w:t>
                            </w:r>
                            <w:r w:rsidRPr="005011F2">
                              <w:rPr>
                                <w:rFonts w:hint="eastAsia"/>
                                <w:spacing w:val="-16"/>
                              </w:rPr>
                              <w:t xml:space="preserve">３　</w:t>
                            </w:r>
                            <w:r w:rsidR="00461ED8" w:rsidRPr="005011F2">
                              <w:rPr>
                                <w:rFonts w:hint="eastAsia"/>
                                <w:spacing w:val="-16"/>
                              </w:rPr>
                              <w:t>標準作業工程</w:t>
                            </w:r>
                            <w:r w:rsidRPr="005011F2">
                              <w:rPr>
                                <w:rFonts w:hint="eastAsia"/>
                                <w:spacing w:val="-16"/>
                              </w:rPr>
                              <w:t>図</w:t>
                            </w:r>
                            <w:r w:rsidR="00461ED8" w:rsidRPr="005011F2">
                              <w:rPr>
                                <w:rFonts w:hint="eastAsia"/>
                                <w:spacing w:val="-16"/>
                              </w:rPr>
                              <w:t>（吹付け石綿</w:t>
                            </w:r>
                            <w:r w:rsidR="00CB4C9C" w:rsidRPr="005011F2">
                              <w:rPr>
                                <w:rFonts w:hint="eastAsia"/>
                                <w:spacing w:val="-16"/>
                              </w:rPr>
                              <w:t>並びに石綿を含有する断熱材、保温材</w:t>
                            </w:r>
                            <w:r w:rsidR="00461ED8" w:rsidRPr="005011F2">
                              <w:rPr>
                                <w:rFonts w:hint="eastAsia"/>
                                <w:spacing w:val="-16"/>
                              </w:rPr>
                              <w:t>及び</w:t>
                            </w:r>
                            <w:r w:rsidR="00CB4C9C" w:rsidRPr="005011F2">
                              <w:rPr>
                                <w:rFonts w:hint="eastAsia"/>
                                <w:spacing w:val="-16"/>
                              </w:rPr>
                              <w:t>耐火被覆材</w:t>
                            </w:r>
                            <w:r w:rsidR="00461ED8" w:rsidRPr="005011F2">
                              <w:rPr>
                                <w:rFonts w:hint="eastAsia"/>
                                <w:spacing w:val="-16"/>
                              </w:rPr>
                              <w:t>の除去等の作業の流れが分かるもの）及び工程表を添付すること。</w:t>
                            </w:r>
                          </w:p>
                          <w:p w:rsidR="00461ED8" w:rsidRPr="00A55D34" w:rsidRDefault="00461ED8" w:rsidP="00B65183">
                            <w:pPr>
                              <w:snapToGrid w:val="0"/>
                              <w:ind w:left="538" w:hangingChars="200" w:hanging="538"/>
                              <w:jc w:val="left"/>
                              <w:textAlignment w:val="top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73" o:spid="_x0000_s1029" type="#_x0000_t202" style="position:absolute;left:0;text-align:left;margin-left:61.2pt;margin-top:600.75pt;width:464.35pt;height:80.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mFBugIAAMA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" o:allowoverlap="f" filled="f" stroked="f">
                <v:textbox inset="5.85pt,.7pt,5.85pt,.7pt">
                  <w:txbxContent>
                    <w:p w:rsidR="00461ED8" w:rsidRPr="005011F2" w:rsidRDefault="00461ED8" w:rsidP="00E53F28">
                      <w:pPr>
                        <w:snapToGrid w:val="0"/>
                        <w:ind w:leftChars="100" w:left="1214" w:hangingChars="399" w:hanging="945"/>
                        <w:jc w:val="left"/>
                        <w:textAlignment w:val="top"/>
                        <w:rPr>
                          <w:spacing w:val="-16"/>
                        </w:rPr>
                      </w:pPr>
                      <w:r w:rsidRPr="00874269">
                        <w:rPr>
                          <w:rFonts w:hint="eastAsia"/>
                          <w:spacing w:val="-16"/>
                        </w:rPr>
                        <w:t xml:space="preserve">備考　</w:t>
                      </w:r>
                      <w:r w:rsidRPr="00A55D34">
                        <w:rPr>
                          <w:rFonts w:hint="eastAsia"/>
                          <w:spacing w:val="-16"/>
                        </w:rPr>
                        <w:t>１</w:t>
                      </w:r>
                      <w:r w:rsidRPr="00874269">
                        <w:rPr>
                          <w:rFonts w:hint="eastAsia"/>
                          <w:spacing w:val="-16"/>
                        </w:rPr>
                        <w:t xml:space="preserve">　</w:t>
                      </w:r>
                      <w:r w:rsidR="00CB4C9C" w:rsidRPr="005011F2">
                        <w:rPr>
                          <w:rFonts w:hint="eastAsia"/>
                          <w:spacing w:val="-16"/>
                        </w:rPr>
                        <w:t>届出対象</w:t>
                      </w:r>
                      <w:r w:rsidR="00BA5529" w:rsidRPr="005011F2">
                        <w:rPr>
                          <w:rFonts w:hint="eastAsia"/>
                          <w:spacing w:val="-16"/>
                        </w:rPr>
                        <w:t>特定</w:t>
                      </w:r>
                      <w:r w:rsidR="00F37131">
                        <w:rPr>
                          <w:rFonts w:hint="eastAsia"/>
                          <w:spacing w:val="-16"/>
                        </w:rPr>
                        <w:t>工事の名称欄には、大気汚染防止法施行規則に規定する様式第３の５</w:t>
                      </w:r>
                      <w:bookmarkStart w:id="1" w:name="_GoBack"/>
                      <w:bookmarkEnd w:id="1"/>
                      <w:r w:rsidRPr="005011F2">
                        <w:rPr>
                          <w:rFonts w:hint="eastAsia"/>
                          <w:spacing w:val="-16"/>
                        </w:rPr>
                        <w:t>に記載する</w:t>
                      </w:r>
                      <w:r w:rsidR="00CB4C9C" w:rsidRPr="005011F2">
                        <w:rPr>
                          <w:rFonts w:hint="eastAsia"/>
                          <w:spacing w:val="-16"/>
                        </w:rPr>
                        <w:t>届出対象</w:t>
                      </w:r>
                      <w:r w:rsidR="00BA5529" w:rsidRPr="005011F2">
                        <w:rPr>
                          <w:rFonts w:hint="eastAsia"/>
                          <w:spacing w:val="-16"/>
                        </w:rPr>
                        <w:t>特定</w:t>
                      </w:r>
                      <w:r w:rsidRPr="005011F2">
                        <w:rPr>
                          <w:rFonts w:hint="eastAsia"/>
                          <w:spacing w:val="-16"/>
                        </w:rPr>
                        <w:t>工事の名称を転記すること。</w:t>
                      </w:r>
                    </w:p>
                    <w:p w:rsidR="00461ED8" w:rsidRPr="005011F2" w:rsidRDefault="00461ED8" w:rsidP="00B65183">
                      <w:pPr>
                        <w:snapToGrid w:val="0"/>
                        <w:ind w:left="945" w:hangingChars="399" w:hanging="945"/>
                        <w:jc w:val="left"/>
                        <w:textAlignment w:val="top"/>
                        <w:rPr>
                          <w:spacing w:val="-16"/>
                        </w:rPr>
                      </w:pPr>
                      <w:r w:rsidRPr="005011F2">
                        <w:rPr>
                          <w:rFonts w:hint="eastAsia"/>
                          <w:spacing w:val="-16"/>
                        </w:rPr>
                        <w:t xml:space="preserve">　　　</w:t>
                      </w:r>
                      <w:r w:rsidR="00E53F28" w:rsidRPr="005011F2">
                        <w:rPr>
                          <w:rFonts w:hint="eastAsia"/>
                          <w:spacing w:val="-16"/>
                        </w:rPr>
                        <w:t xml:space="preserve">　</w:t>
                      </w:r>
                      <w:r w:rsidRPr="005011F2">
                        <w:rPr>
                          <w:rFonts w:hint="eastAsia"/>
                          <w:spacing w:val="-16"/>
                        </w:rPr>
                        <w:t xml:space="preserve">２　</w:t>
                      </w:r>
                      <w:r w:rsidR="00D41614" w:rsidRPr="005011F2">
                        <w:rPr>
                          <w:rFonts w:hint="eastAsia"/>
                          <w:spacing w:val="-16"/>
                        </w:rPr>
                        <w:t>この様式各欄</w:t>
                      </w:r>
                      <w:r w:rsidRPr="005011F2">
                        <w:rPr>
                          <w:rFonts w:hint="eastAsia"/>
                          <w:spacing w:val="-16"/>
                        </w:rPr>
                        <w:t>に</w:t>
                      </w:r>
                      <w:r w:rsidR="00D41614" w:rsidRPr="005011F2">
                        <w:rPr>
                          <w:rFonts w:hint="eastAsia"/>
                          <w:spacing w:val="-16"/>
                        </w:rPr>
                        <w:t>記入し</w:t>
                      </w:r>
                      <w:r w:rsidRPr="005011F2">
                        <w:rPr>
                          <w:rFonts w:hint="eastAsia"/>
                          <w:spacing w:val="-16"/>
                        </w:rPr>
                        <w:t>きれない場合は、別紙に記入し添付すること。</w:t>
                      </w:r>
                    </w:p>
                    <w:p w:rsidR="00461ED8" w:rsidRPr="005011F2" w:rsidRDefault="00D41614" w:rsidP="00E53F28">
                      <w:pPr>
                        <w:snapToGrid w:val="0"/>
                        <w:ind w:left="1181" w:hangingChars="499" w:hanging="1181"/>
                        <w:jc w:val="left"/>
                        <w:textAlignment w:val="top"/>
                        <w:rPr>
                          <w:spacing w:val="-16"/>
                        </w:rPr>
                      </w:pPr>
                      <w:r w:rsidRPr="005011F2">
                        <w:rPr>
                          <w:rFonts w:hint="eastAsia"/>
                          <w:spacing w:val="-16"/>
                        </w:rPr>
                        <w:t xml:space="preserve">　　　</w:t>
                      </w:r>
                      <w:r w:rsidR="00E53F28" w:rsidRPr="005011F2">
                        <w:rPr>
                          <w:rFonts w:hint="eastAsia"/>
                          <w:spacing w:val="-16"/>
                        </w:rPr>
                        <w:t xml:space="preserve">　</w:t>
                      </w:r>
                      <w:r w:rsidRPr="005011F2">
                        <w:rPr>
                          <w:rFonts w:hint="eastAsia"/>
                          <w:spacing w:val="-16"/>
                        </w:rPr>
                        <w:t xml:space="preserve">３　</w:t>
                      </w:r>
                      <w:r w:rsidR="00461ED8" w:rsidRPr="005011F2">
                        <w:rPr>
                          <w:rFonts w:hint="eastAsia"/>
                          <w:spacing w:val="-16"/>
                        </w:rPr>
                        <w:t>標準作業工程</w:t>
                      </w:r>
                      <w:r w:rsidRPr="005011F2">
                        <w:rPr>
                          <w:rFonts w:hint="eastAsia"/>
                          <w:spacing w:val="-16"/>
                        </w:rPr>
                        <w:t>図</w:t>
                      </w:r>
                      <w:r w:rsidR="00461ED8" w:rsidRPr="005011F2">
                        <w:rPr>
                          <w:rFonts w:hint="eastAsia"/>
                          <w:spacing w:val="-16"/>
                        </w:rPr>
                        <w:t>（吹付け石綿</w:t>
                      </w:r>
                      <w:r w:rsidR="00CB4C9C" w:rsidRPr="005011F2">
                        <w:rPr>
                          <w:rFonts w:hint="eastAsia"/>
                          <w:spacing w:val="-16"/>
                        </w:rPr>
                        <w:t>並びに石綿を含有する断熱材、保温材</w:t>
                      </w:r>
                      <w:r w:rsidR="00461ED8" w:rsidRPr="005011F2">
                        <w:rPr>
                          <w:rFonts w:hint="eastAsia"/>
                          <w:spacing w:val="-16"/>
                        </w:rPr>
                        <w:t>及び</w:t>
                      </w:r>
                      <w:r w:rsidR="00CB4C9C" w:rsidRPr="005011F2">
                        <w:rPr>
                          <w:rFonts w:hint="eastAsia"/>
                          <w:spacing w:val="-16"/>
                        </w:rPr>
                        <w:t>耐火被覆材</w:t>
                      </w:r>
                      <w:r w:rsidR="00461ED8" w:rsidRPr="005011F2">
                        <w:rPr>
                          <w:rFonts w:hint="eastAsia"/>
                          <w:spacing w:val="-16"/>
                        </w:rPr>
                        <w:t>の除去等の作業の流れが分かるもの）及び工程表を添付すること。</w:t>
                      </w:r>
                    </w:p>
                    <w:p w:rsidR="00461ED8" w:rsidRPr="00A55D34" w:rsidRDefault="00461ED8" w:rsidP="00B65183">
                      <w:pPr>
                        <w:snapToGrid w:val="0"/>
                        <w:ind w:left="538" w:hangingChars="200" w:hanging="538"/>
                        <w:jc w:val="left"/>
                        <w:textAlignment w:val="top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ＭＳ 明朝" w:hAnsi="ＭＳ 明朝"/>
          <w:noProof/>
          <w:spacing w:val="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0">
                <wp:simplePos x="0" y="0"/>
                <wp:positionH relativeFrom="page">
                  <wp:posOffset>774065</wp:posOffset>
                </wp:positionH>
                <wp:positionV relativeFrom="paragraph">
                  <wp:posOffset>0</wp:posOffset>
                </wp:positionV>
                <wp:extent cx="1945640" cy="192405"/>
                <wp:effectExtent l="0" t="0" r="0" b="0"/>
                <wp:wrapNone/>
                <wp:docPr id="1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D8" w:rsidRPr="004D0B17" w:rsidRDefault="00461ED8" w:rsidP="00B42FA9">
                            <w:pPr>
                              <w:rPr>
                                <w:rFonts w:ascii="ＭＳ Ｐ明朝" w:eastAsia="ＭＳ Ｐ明朝" w:hAnsi="ＭＳ Ｐ明朝"/>
                                <w:spacing w:val="-20"/>
                              </w:rPr>
                            </w:pPr>
                            <w:r w:rsidRPr="00C21F72">
                              <w:rPr>
                                <w:rFonts w:hAnsi="ＭＳ 明朝" w:hint="eastAsia"/>
                                <w:b/>
                                <w:spacing w:val="-20"/>
                              </w:rPr>
                              <w:t>第３５号様式</w:t>
                            </w:r>
                            <w:r w:rsidRPr="004D0B17">
                              <w:rPr>
                                <w:rFonts w:hint="eastAsia"/>
                                <w:spacing w:val="-20"/>
                              </w:rPr>
                              <w:t>（第</w:t>
                            </w:r>
                            <w:r w:rsidRPr="004D0B17">
                              <w:rPr>
                                <w:rFonts w:ascii="ＭＳ Ｐ明朝" w:eastAsia="ＭＳ Ｐ明朝" w:hAnsi="ＭＳ Ｐ明朝"/>
                                <w:spacing w:val="-20"/>
                              </w:rPr>
                              <w:t>60</w:t>
                            </w:r>
                            <w:r w:rsidRPr="004D0B17">
                              <w:rPr>
                                <w:rFonts w:hint="eastAsia"/>
                                <w:spacing w:val="-20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68" o:spid="_x0000_s1030" type="#_x0000_t202" style="position:absolute;left:0;text-align:left;margin-left:60.95pt;margin-top:0;width:153.2pt;height:15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" o:allowoverlap="f" filled="f" stroked="f">
                <v:textbox inset="0,0,0,0">
                  <w:txbxContent>
                    <w:p w:rsidR="00461ED8" w:rsidRPr="004D0B17" w:rsidRDefault="00461ED8" w:rsidP="00B42FA9">
                      <w:pPr>
                        <w:rPr>
                          <w:rFonts w:ascii="ＭＳ Ｐ明朝" w:eastAsia="ＭＳ Ｐ明朝" w:hAnsi="ＭＳ Ｐ明朝" w:hint="eastAsia"/>
                          <w:spacing w:val="-20"/>
                        </w:rPr>
                      </w:pPr>
                      <w:r w:rsidRPr="00C21F72">
                        <w:rPr>
                          <w:rFonts w:hAnsi="ＭＳ 明朝" w:hint="eastAsia"/>
                          <w:b/>
                          <w:spacing w:val="-20"/>
                        </w:rPr>
                        <w:t>第３５号様式</w:t>
                      </w:r>
                      <w:r w:rsidRPr="004D0B17">
                        <w:rPr>
                          <w:rFonts w:hint="eastAsia"/>
                          <w:spacing w:val="-20"/>
                        </w:rPr>
                        <w:t>（第</w:t>
                      </w:r>
                      <w:r w:rsidRPr="004D0B17">
                        <w:rPr>
                          <w:rFonts w:ascii="ＭＳ Ｐ明朝" w:eastAsia="ＭＳ Ｐ明朝" w:hAnsi="ＭＳ Ｐ明朝"/>
                          <w:spacing w:val="-20"/>
                        </w:rPr>
                        <w:t>60</w:t>
                      </w:r>
                      <w:r w:rsidRPr="004D0B17">
                        <w:rPr>
                          <w:rFonts w:hint="eastAsia"/>
                          <w:spacing w:val="-20"/>
                        </w:rPr>
                        <w:t>条関係）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61ED8" w:rsidSect="009031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531" w:bottom="1701" w:left="1134" w:header="720" w:footer="720" w:gutter="0"/>
      <w:cols w:space="720"/>
      <w:noEndnote/>
      <w:titlePg/>
      <w:textDirection w:val="tbRl"/>
      <w:docGrid w:type="linesAndChars" w:linePitch="354" w:charSpace="120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7A4" w:rsidRDefault="004407A4">
      <w:r>
        <w:separator/>
      </w:r>
    </w:p>
  </w:endnote>
  <w:endnote w:type="continuationSeparator" w:id="0">
    <w:p w:rsidR="004407A4" w:rsidRDefault="0044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1C0" w:rsidRDefault="005661C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1C0" w:rsidRDefault="005661C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1C0" w:rsidRDefault="005661C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7A4" w:rsidRDefault="004407A4">
      <w:r>
        <w:separator/>
      </w:r>
    </w:p>
  </w:footnote>
  <w:footnote w:type="continuationSeparator" w:id="0">
    <w:p w:rsidR="004407A4" w:rsidRDefault="00440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1C0" w:rsidRDefault="005661C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1C0" w:rsidRDefault="005661C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1C0" w:rsidRDefault="005661C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69"/>
  <w:drawingGridVerticalSpacing w:val="177"/>
  <w:displayHorizontalDrawingGridEvery w:val="0"/>
  <w:displayVerticalDrawingGridEvery w:val="2"/>
  <w:doNotShadeFormData/>
  <w:characterSpacingControl w:val="compressPunctuation"/>
  <w:hdrShapeDefaults>
    <o:shapedefaults v:ext="edit" spidmax="17409" fill="f" fillcolor="white" stroke="f">
      <v:fill color="white" on="f"/>
      <v:stroke on="f"/>
      <v:textbox style="layout-flow:vertical-ideographic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60"/>
    <w:rsid w:val="000143C2"/>
    <w:rsid w:val="00033BA5"/>
    <w:rsid w:val="00033CDB"/>
    <w:rsid w:val="0003515E"/>
    <w:rsid w:val="0004148E"/>
    <w:rsid w:val="0007102C"/>
    <w:rsid w:val="00086755"/>
    <w:rsid w:val="000A6BA1"/>
    <w:rsid w:val="000B21B9"/>
    <w:rsid w:val="000B44E2"/>
    <w:rsid w:val="000C61E3"/>
    <w:rsid w:val="000E50E8"/>
    <w:rsid w:val="001127D3"/>
    <w:rsid w:val="00113527"/>
    <w:rsid w:val="001279CB"/>
    <w:rsid w:val="00135524"/>
    <w:rsid w:val="001478B0"/>
    <w:rsid w:val="001520FE"/>
    <w:rsid w:val="00156316"/>
    <w:rsid w:val="00186650"/>
    <w:rsid w:val="0018736C"/>
    <w:rsid w:val="00196922"/>
    <w:rsid w:val="001A4C84"/>
    <w:rsid w:val="001A4C90"/>
    <w:rsid w:val="001A7CD7"/>
    <w:rsid w:val="001B5065"/>
    <w:rsid w:val="001D3F77"/>
    <w:rsid w:val="001E232F"/>
    <w:rsid w:val="002114C9"/>
    <w:rsid w:val="00225178"/>
    <w:rsid w:val="00236745"/>
    <w:rsid w:val="00250B30"/>
    <w:rsid w:val="00254A6E"/>
    <w:rsid w:val="00254B0C"/>
    <w:rsid w:val="0025522C"/>
    <w:rsid w:val="00261C59"/>
    <w:rsid w:val="00271822"/>
    <w:rsid w:val="00273AC4"/>
    <w:rsid w:val="0028086D"/>
    <w:rsid w:val="002841FF"/>
    <w:rsid w:val="002951FD"/>
    <w:rsid w:val="002A084C"/>
    <w:rsid w:val="002A107B"/>
    <w:rsid w:val="002A1D78"/>
    <w:rsid w:val="002A5E2C"/>
    <w:rsid w:val="002B3758"/>
    <w:rsid w:val="002B6BBC"/>
    <w:rsid w:val="002C71F8"/>
    <w:rsid w:val="002D1B14"/>
    <w:rsid w:val="002E5660"/>
    <w:rsid w:val="002F4EE0"/>
    <w:rsid w:val="002F5872"/>
    <w:rsid w:val="00347585"/>
    <w:rsid w:val="003609AB"/>
    <w:rsid w:val="00360F91"/>
    <w:rsid w:val="00375AAD"/>
    <w:rsid w:val="003E1BD5"/>
    <w:rsid w:val="00415C81"/>
    <w:rsid w:val="004407A4"/>
    <w:rsid w:val="00461ED8"/>
    <w:rsid w:val="00472A6F"/>
    <w:rsid w:val="004743A1"/>
    <w:rsid w:val="004863CD"/>
    <w:rsid w:val="00492832"/>
    <w:rsid w:val="004A11FB"/>
    <w:rsid w:val="004B3DB9"/>
    <w:rsid w:val="004B50CF"/>
    <w:rsid w:val="004D0B17"/>
    <w:rsid w:val="004E53B6"/>
    <w:rsid w:val="004F73D1"/>
    <w:rsid w:val="005011F2"/>
    <w:rsid w:val="0050306B"/>
    <w:rsid w:val="00520BCE"/>
    <w:rsid w:val="00553239"/>
    <w:rsid w:val="005661C0"/>
    <w:rsid w:val="00575BBA"/>
    <w:rsid w:val="005A7F79"/>
    <w:rsid w:val="005B03A3"/>
    <w:rsid w:val="005E16CD"/>
    <w:rsid w:val="0060121D"/>
    <w:rsid w:val="006058C7"/>
    <w:rsid w:val="006124C2"/>
    <w:rsid w:val="00621444"/>
    <w:rsid w:val="00636753"/>
    <w:rsid w:val="0064104D"/>
    <w:rsid w:val="0065189A"/>
    <w:rsid w:val="006744E0"/>
    <w:rsid w:val="00676D0A"/>
    <w:rsid w:val="006A1E92"/>
    <w:rsid w:val="006A42FF"/>
    <w:rsid w:val="006C56BB"/>
    <w:rsid w:val="006E74CA"/>
    <w:rsid w:val="0070161E"/>
    <w:rsid w:val="00740230"/>
    <w:rsid w:val="0075561D"/>
    <w:rsid w:val="007557D0"/>
    <w:rsid w:val="00765EDD"/>
    <w:rsid w:val="007739CC"/>
    <w:rsid w:val="00792DAB"/>
    <w:rsid w:val="007B0B5E"/>
    <w:rsid w:val="007C4FEC"/>
    <w:rsid w:val="007D1A19"/>
    <w:rsid w:val="007D4E48"/>
    <w:rsid w:val="007E48F4"/>
    <w:rsid w:val="007F503A"/>
    <w:rsid w:val="00813FF9"/>
    <w:rsid w:val="00865D66"/>
    <w:rsid w:val="00874269"/>
    <w:rsid w:val="008A443E"/>
    <w:rsid w:val="008A5526"/>
    <w:rsid w:val="008B53D9"/>
    <w:rsid w:val="008C3AE6"/>
    <w:rsid w:val="008C6595"/>
    <w:rsid w:val="009031C5"/>
    <w:rsid w:val="00916D40"/>
    <w:rsid w:val="00920D72"/>
    <w:rsid w:val="00957354"/>
    <w:rsid w:val="00960BD9"/>
    <w:rsid w:val="00966ADF"/>
    <w:rsid w:val="00986FAF"/>
    <w:rsid w:val="009B501C"/>
    <w:rsid w:val="009C29E5"/>
    <w:rsid w:val="009C4A41"/>
    <w:rsid w:val="009C606D"/>
    <w:rsid w:val="009D22E4"/>
    <w:rsid w:val="009D5548"/>
    <w:rsid w:val="009E1D62"/>
    <w:rsid w:val="00A01FCF"/>
    <w:rsid w:val="00A11409"/>
    <w:rsid w:val="00A1726A"/>
    <w:rsid w:val="00A216C7"/>
    <w:rsid w:val="00A66C97"/>
    <w:rsid w:val="00A71D74"/>
    <w:rsid w:val="00A827AE"/>
    <w:rsid w:val="00AB5849"/>
    <w:rsid w:val="00AC382A"/>
    <w:rsid w:val="00AD4C8B"/>
    <w:rsid w:val="00AE7F38"/>
    <w:rsid w:val="00B070BF"/>
    <w:rsid w:val="00B42FA9"/>
    <w:rsid w:val="00B46829"/>
    <w:rsid w:val="00B56F1D"/>
    <w:rsid w:val="00B65183"/>
    <w:rsid w:val="00B70D8E"/>
    <w:rsid w:val="00B738C8"/>
    <w:rsid w:val="00BA3C8C"/>
    <w:rsid w:val="00BA5529"/>
    <w:rsid w:val="00BA5643"/>
    <w:rsid w:val="00BB41E5"/>
    <w:rsid w:val="00BD3648"/>
    <w:rsid w:val="00C158EE"/>
    <w:rsid w:val="00C21F72"/>
    <w:rsid w:val="00C36BF6"/>
    <w:rsid w:val="00C75F26"/>
    <w:rsid w:val="00CA1DE3"/>
    <w:rsid w:val="00CB4C9C"/>
    <w:rsid w:val="00CC3C9C"/>
    <w:rsid w:val="00CD6496"/>
    <w:rsid w:val="00D16910"/>
    <w:rsid w:val="00D25888"/>
    <w:rsid w:val="00D41614"/>
    <w:rsid w:val="00D44B1C"/>
    <w:rsid w:val="00D54DFF"/>
    <w:rsid w:val="00D81E0D"/>
    <w:rsid w:val="00D936BB"/>
    <w:rsid w:val="00DA78A6"/>
    <w:rsid w:val="00DB51D8"/>
    <w:rsid w:val="00DC68D9"/>
    <w:rsid w:val="00E06F12"/>
    <w:rsid w:val="00E24095"/>
    <w:rsid w:val="00E34E1D"/>
    <w:rsid w:val="00E52FC2"/>
    <w:rsid w:val="00E53F28"/>
    <w:rsid w:val="00E61544"/>
    <w:rsid w:val="00EC1211"/>
    <w:rsid w:val="00ED08E0"/>
    <w:rsid w:val="00EE16BD"/>
    <w:rsid w:val="00EE5F2B"/>
    <w:rsid w:val="00EF7246"/>
    <w:rsid w:val="00F00758"/>
    <w:rsid w:val="00F31B58"/>
    <w:rsid w:val="00F37131"/>
    <w:rsid w:val="00F50642"/>
    <w:rsid w:val="00F532B0"/>
    <w:rsid w:val="00F83221"/>
    <w:rsid w:val="00F96EE7"/>
    <w:rsid w:val="00FA39C8"/>
    <w:rsid w:val="00FC3370"/>
    <w:rsid w:val="00FD1CBE"/>
    <w:rsid w:val="00FE1CA1"/>
    <w:rsid w:val="00FE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="f" fillcolor="white" stroke="f">
      <v:fill color="white" on="f"/>
      <v:stroke on="f"/>
      <v:textbox style="layout-flow:vertical-ideographic" inset="0,0,0,0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A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2" w:lineRule="exact"/>
      <w:jc w:val="both"/>
    </w:pPr>
    <w:rPr>
      <w:rFonts w:ascii="Times New Roman" w:hAnsi="Times New Roman" w:cs="ＭＳ 明朝"/>
      <w:spacing w:val="20"/>
      <w:sz w:val="21"/>
      <w:szCs w:val="21"/>
    </w:rPr>
  </w:style>
  <w:style w:type="table" w:customStyle="1" w:styleId="1">
    <w:name w:val="表の書式1"/>
    <w:basedOn w:val="a1"/>
    <w:rsid w:val="001520FE"/>
    <w:tblPr/>
  </w:style>
  <w:style w:type="table" w:styleId="a4">
    <w:name w:val="Table Grid"/>
    <w:basedOn w:val="a1"/>
    <w:rsid w:val="006058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9031C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031C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AEDAC09B</Template>
  <TotalTime>0</TotalTime>
  <Pages>1</Pages>
  <Words>54</Words>
  <Characters>63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2022-05-12T05:58:00Z</dcterms:created>
  <dcterms:modified xsi:type="dcterms:W3CDTF">2022-05-12T05:58:00Z</dcterms:modified>
</cp:coreProperties>
</file>